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653B0B" w:rsidRDefault="00653B0B" w:rsidP="00653B0B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653B0B">
        <w:rPr>
          <w:rFonts w:ascii="Monlam Uni OuChan2" w:hAnsi="Monlam Uni OuChan2" w:cs="Monlam Uni OuChan2"/>
          <w:sz w:val="36"/>
          <w:szCs w:val="48"/>
        </w:rPr>
        <w:t>༄༅། །གཡའ་ལུང་འཇག་གཤོངས་ཀྱི་འཁོན་སྐུ་འབུམ་བྱིན་ཅན་ལ་ཉམས་གསོ་བགྱིས་སྐབས་གཟུངས་འཕར་སོང་ཐོ་བཀོད་པ་བཞུགས་སོ།། མེ་གླང་ཟླ་༤ཚེས་༡༦ལ་འཁོན་སྐུ་འབུམ་གཡའ་ལུང་འཇག་གཤོངས་ན་ཡོད་པར་ཉམས་གསོ་མཛད་སྐབས་གཟུངས་གནང་བར། ཐུབ་དབང་གི་སྐུ་གསེར་ཟངས་མ་མཁྱིད་གང་ཙམ་གཅིག དམ་རྫས་ལས་གྲུབ་རྗེ་བཙུན་གོང་མ་ལྔའི་སྐུ་ཆུང་ངུ་རེ། སློབ་དཔོན་གཙོ་འཁོར་གསུམ་ཆེ་ཙམ་གཅིག མངྒའི་མཚན་ཅན་གཅིག འོད་དཔག་མེད་གཙོ་འཁོར་གསུམ། དེ་བས་ཆུང་ཙམ་གཅིག གྲུབ་ཐོབ་ཐང་སྟོང་རྒྱལ་པོ་གཅིག ཚེ་དཔག་མེད་གཅིག མི་འཁྲུགས་པ་གཅིག ཨ་ཏི་ཤ་གཅིག སཱཙྪ་གཅིག འཇིགས་བྱེད་གཅིག བིརྺ་པ་ཆུང་ངུ་གཅིག སྒྲོལ་དཀར་གཅིག སྤྱན་རས་གཟིགས་གཅིག རྡོར་སེམས་གཅིག གུར་མགོན་གཅིག་རྣམས་དམ་རྫས་ལས་གྲུབ་པ། ཡང་འཕགས་པ་རིན་པོ་ཆེའི་གདུང་འདམ་ལས་གྲུབ་པའི་མཁའ་སྤྱོད་མའི་སྐུ་གཅིག ས་བཟང་འཕགས་པའི་གདུང་འདམ་ལས་གྲུབ་པའི་ཕྱག་རྡོར་གཅིག འཇམ་དབྱངས་བསོད་ནམས་དབང་ཕྱུག་གི་གདུང་འདམ་ལས་གྲུབ་པའི་རྗེ་བཙུན་གྲགས་པའི་སྐུ་གཅིག ལྟ་སོ་བསྟན་པ་རབ་རྒྱས་ཀྱི་གདུང་འདམ་ལས་</w:t>
      </w:r>
      <w:r w:rsidRPr="00653B0B">
        <w:rPr>
          <w:rFonts w:ascii="Monlam Uni OuChan2" w:hAnsi="Monlam Uni OuChan2" w:cs="Monlam Uni OuChan2"/>
          <w:sz w:val="36"/>
          <w:szCs w:val="48"/>
        </w:rPr>
        <w:lastRenderedPageBreak/>
        <w:t>གྲུབ་པའི་མཁའ་སྤྱོད་མའི་སྐུ་གཅིག ཐར་རྩེ་རྡོ་རྗེ་འཆང་གི་གདུང་འདམ་ལས་གྲུབ་པའི་ཚེ་དཔག་མེད་གཅིག ཡབ་རྗེ་རྡོ་རྗེ་འཆང་གི་གདུང་འདམ་ལས་གྲུབ་པའི་སྒྲོལ་ལྗང་གཅིག བློ་གསལ་བསྟན་འཛིན་རྒྱལ་མཚོའི་གདུང་འདམ་ལས་གྲུབ་པའི་མཁའ་སྤྱོད་མ་གཅིག རྗེ་བཙུན་མ་ཀུན་དགའ་བསྟན་པའི་ཉི་མའི་གདུང་འདམ་ལས་གྲུབ་པའི་གཤེད་དམར་སྐུ་གཅིག རྣལ་འབྱོར་དབང་ཕྱུག་སྒྲོལ་དཀར་ལྗང་། སྤྱན་རས་གཟིགས་རྣམས་ཀྱི་སྐུ་རེ། ཡང་ཚེ་དཔག་མེད་དགུ་རྣམས་ཨ་ཐེ་དྲུང་གི་གདུང་འདམ་ལས་གྲུབ་པའི་རྟེན་འདམ་རིལ་བུ་གཅིག ཡང་རྡོག་ཙམ་གཅིག་བྱིན་སྣ་བསྡུས་པའི་ཟན་རིལ་ཉེར་གཅིག་རྣམས། ༈ །ཡང་དབུ་ལོ་སྐོར་ལ། འུ་ཡུག་པ་རིགས་པའི་སེངྒེ། སྔགས་འཆང་ཆེན་པོ་ཀ་སྤེ་བསྟན་རབ།</w:t>
      </w:r>
      <w:r w:rsidRPr="00653B0B">
        <w:rPr>
          <w:rFonts w:ascii="Monlam Uni OuChan2" w:hAnsi="Monlam Uni OuChan2" w:cs="Monlam Uni OuChan2"/>
          <w:sz w:val="24"/>
          <w:szCs w:val="33"/>
        </w:rPr>
        <w:t>་་་་་ལོ་གསུམ་གནང་དུས།</w:t>
      </w:r>
      <w:r w:rsidRPr="00653B0B">
        <w:rPr>
          <w:rFonts w:ascii="Monlam Uni OuChan2" w:hAnsi="Monlam Uni OuChan2" w:cs="Monlam Uni OuChan2"/>
          <w:sz w:val="36"/>
          <w:szCs w:val="48"/>
        </w:rPr>
        <w:t xml:space="preserve"> </w:t>
      </w:r>
      <w:r w:rsidRPr="00653B0B">
        <w:rPr>
          <w:rFonts w:ascii="Monlam Uni OuChan2" w:hAnsi="Monlam Uni OuChan2" w:cs="Monlam Uni OuChan2"/>
          <w:sz w:val="36"/>
          <w:szCs w:val="54"/>
        </w:rPr>
        <w:t>སྔགས་འཆང་གྲགས་བློ། མཁན་ཆེན་དཔལ་ལྡན་བཀྲ་ཤིས་མཁྱེན་བརྩེའི་དབུ་ཚབ་མཁའ་འགྲོ་མའི་དབུ་སྐྲ། མཁན་ཆེན་ངག་དབང་ཆོས་གྲགས། ཡབ་རྗེ་དམ་པ་ཉིད་ཀྱི་དབུ་ལོ། ༈ །ན་བཟའི་སྐོར་ལ། གྲུབ་ཐོབ་ཐང་སྟོང་རྒྱལ་པོའི་སློག་བེམ། ཆོས་རྒྱལ་འཕགས་པའི་དབུ་བརྙེས་ནང་སྦྱོངས་དང་སྐུ་ཆོས་དུམ་བུ། ས་པཎ་གྱི་སྐེ་རགས་དུམ། ཁ་ཆེ་པཎ་ཆེན་གྱི་དབུ་ཞྭ་དུམ། ངོར་ཆེན། བུ་སྟོན། ཆོས་རྗེ་བླ་མ། པཎ་ཆེན་ནགས་རིན། རོང་སྟོན། དཀོན་མཆོག་འཕེལ། འདྲེན་མཆོག་ས་ལོ། མཁན་ཆེན་ངག་དབང་ཆོས་གྲགས། མཁྱེན་བརྩེའི་དབང་ཕྱུག གཞོན་ནུ་བློ་གྲོས། སྔགས་འཆང་ཨ་མེས་ཞབས། འཇམ་དབྱངས་བསོད་ནམས་དབང་ཕྱུག མགོན་པོ་བསོད་ནམས་མཆོག་ལྡན། སྔགས་འཆང་ཀུན་དགའ་བཀྲ་ཤིས། སྨིན་གྲོལ་གླིང་གཏེར་ཆེན་རྣམས་ཀྱི་ན་བཟའི་ཚལ་བུ། ༈ །ཡང་ཤར་པ་ཡེ་ཤེས་རྒྱལ་མཚན། བསོད་ནམས་དབང་པོ་གཉིས་ཀྱི་པུར་རས། ཡང་དབང་ཕྱུག་རབ་བརྟན་ན་བཟའ། འཇམ་དབྱངས་བསོད་ནམས་དབང་པོའི་ལོ་གསུམ་གནང་དུས་ཀྱི་ན་བཟའ། མུས་ཆེན་སངས་རྒྱས་རྒྱལ་མཚན་གྱི་ན་བཟའི་ཚལ་བུ་དང་ཕྱག་ཕྲེང་ཙན་རིལ་ལ་རྡོག་གཅིག ཡང་ཐེག་ཆེན་པུར་ཤ་དང་པུ་ཐལ་ཕྲན་བུ། ལྷ་སའི་ཇོ་བོ་ཤཱཀྱ་རྣམ་གཉིས་ལ་སྐུ་ཁྲུས་ཕུལ་བའི་ཁྲུས་རྫས་ཀྱི་ཟན་རྡོག དབོན་སྟོན་སྐྱེར་སྒང་པའི་པུ་རུས་འདྲེས་པའི་ཟན་རྡོག བྲམ་ཟེ་དྲི་མེད་སྙིང་པོའི་རྐང་འདྲེས་པའི་ཟན་རྡོག ཕ་དམ་པའི་ཚེམས་འདྲེས་པའི་ཟན་རྡོག ཡབ་རྗེ་བསོད་ནམས་རིན་ཆེན་གྱི་ཕྱག་ནས། ངེད་རང་གི་བསྒྲུབ་པའི་ཕྱག་ན་རྡོ་རྗེ་འཆི་བདག་འཇོམས་པའི་ཚེ་རིལ་རྣམས་སོ། །</w:t>
      </w:r>
      <w:r w:rsidRPr="00653B0B">
        <w:rPr>
          <w:rFonts w:ascii="Monlam Uni OuChan2" w:hAnsi="Monlam Uni OuChan2" w:cs="Monlam Uni OuChan2"/>
          <w:sz w:val="24"/>
          <w:szCs w:val="44"/>
        </w:rPr>
        <w:t>ཞེས་པའི་ཟིན་ཐོ་འདི་ཡང་ས་སྐྱ་པ་ཀུན་བློས་བྲིས།།  །།</w:t>
      </w:r>
    </w:p>
    <w:p w:rsidR="006C4F4E" w:rsidRPr="00653B0B" w:rsidRDefault="006C4F4E" w:rsidP="00653B0B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653B0B" w:rsidRDefault="006C4F4E" w:rsidP="00653B0B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3F5FCC" w:rsidRPr="00653B0B" w:rsidRDefault="006C4F4E" w:rsidP="00653B0B">
      <w:pPr>
        <w:tabs>
          <w:tab w:val="left" w:pos="3651"/>
        </w:tabs>
        <w:jc w:val="both"/>
        <w:rPr>
          <w:rFonts w:ascii="Monlam Uni OuChan2" w:hAnsi="Monlam Uni OuChan2" w:cs="Monlam Uni OuChan2"/>
          <w:sz w:val="4"/>
          <w:szCs w:val="12"/>
        </w:rPr>
      </w:pPr>
      <w:r w:rsidRPr="00653B0B">
        <w:rPr>
          <w:rFonts w:ascii="Monlam Uni OuChan2" w:hAnsi="Monlam Uni OuChan2" w:cs="Monlam Uni OuChan2"/>
          <w:sz w:val="4"/>
          <w:szCs w:val="12"/>
        </w:rPr>
        <w:tab/>
      </w:r>
    </w:p>
    <w:sectPr w:rsidR="003F5FCC" w:rsidRPr="00653B0B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D1" w:rsidRDefault="001E75D1" w:rsidP="00804ED0">
      <w:pPr>
        <w:spacing w:after="0" w:line="240" w:lineRule="auto"/>
      </w:pPr>
      <w:r>
        <w:separator/>
      </w:r>
    </w:p>
  </w:endnote>
  <w:endnote w:type="continuationSeparator" w:id="0">
    <w:p w:rsidR="001E75D1" w:rsidRDefault="001E75D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53B0B" w:rsidRDefault="003D5DF9" w:rsidP="00653B0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53B0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53B0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53B0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53B0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53B0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53B0B">
      <w:rPr>
        <w:rFonts w:ascii="Monlam Uni OuChan2" w:hAnsi="Monlam Uni OuChan2" w:cs="Monlam Uni OuChan2"/>
        <w:color w:val="404040"/>
        <w:szCs w:val="24"/>
      </w:rPr>
      <w:tab/>
    </w:r>
    <w:r w:rsidR="00CC7FBE" w:rsidRPr="00653B0B">
      <w:rPr>
        <w:rFonts w:ascii="Monlam Uni OuChan2" w:hAnsi="Monlam Uni OuChan2" w:cs="Monlam Uni OuChan2"/>
        <w:color w:val="404040"/>
        <w:szCs w:val="24"/>
      </w:rPr>
      <w:tab/>
    </w:r>
    <w:r w:rsidR="00CC7FBE" w:rsidRPr="00653B0B">
      <w:rPr>
        <w:rFonts w:ascii="Monlam Uni OuChan2" w:hAnsi="Monlam Uni OuChan2" w:cs="Monlam Uni OuChan2"/>
        <w:color w:val="404040"/>
        <w:szCs w:val="24"/>
      </w:rPr>
      <w:tab/>
    </w:r>
    <w:r w:rsidR="006C4F4E" w:rsidRPr="00653B0B">
      <w:rPr>
        <w:rFonts w:ascii="Monlam Uni OuChan2" w:hAnsi="Monlam Uni OuChan2" w:cs="Monlam Uni OuChan2"/>
        <w:color w:val="404040"/>
        <w:szCs w:val="24"/>
      </w:rPr>
      <w:tab/>
    </w:r>
    <w:r w:rsidR="006C4F4E" w:rsidRPr="00653B0B">
      <w:rPr>
        <w:rFonts w:ascii="Monlam Uni OuChan2" w:hAnsi="Monlam Uni OuChan2" w:cs="Monlam Uni OuChan2"/>
        <w:color w:val="404040"/>
        <w:szCs w:val="24"/>
      </w:rPr>
      <w:tab/>
    </w:r>
    <w:r w:rsidR="00653B0B" w:rsidRPr="00653B0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53B0B" w:rsidRDefault="00653B0B" w:rsidP="00653B0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53B0B">
      <w:rPr>
        <w:rFonts w:ascii="Monlam Uni OuChan2" w:hAnsi="Monlam Uni OuChan2" w:cs="Monlam Uni OuChan2"/>
        <w:color w:val="404040"/>
        <w:sz w:val="28"/>
        <w:szCs w:val="28"/>
        <w:lang w:bidi="bo-CN"/>
      </w:rPr>
      <w:t>འཁོན་སྐུ་འབུམ་གྱི་ཉམས་གསོའི་བསྐབས་གཟུངས་འཕར་སོང་ཐོ་བཀོད་པ།</w:t>
    </w:r>
    <w:r w:rsidR="00CC7FBE" w:rsidRPr="00653B0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53B0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53B0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53B0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53B0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A63F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53B0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D1" w:rsidRDefault="001E75D1" w:rsidP="00804ED0">
      <w:pPr>
        <w:spacing w:after="0" w:line="240" w:lineRule="auto"/>
      </w:pPr>
      <w:r>
        <w:separator/>
      </w:r>
    </w:p>
  </w:footnote>
  <w:footnote w:type="continuationSeparator" w:id="0">
    <w:p w:rsidR="001E75D1" w:rsidRDefault="001E75D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B0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A63F5"/>
    <w:rsid w:val="001B6070"/>
    <w:rsid w:val="001D26C5"/>
    <w:rsid w:val="001D560B"/>
    <w:rsid w:val="001E75D1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B0B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2015-09-17T09:55:00Z</dcterms:created>
  <dcterms:modified xsi:type="dcterms:W3CDTF">2015-09-17T09:55:00Z</dcterms:modified>
</cp:coreProperties>
</file>